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E2" w:rsidRDefault="00790FE2" w:rsidP="00574209">
      <w:pPr>
        <w:spacing w:line="360" w:lineRule="auto"/>
        <w:jc w:val="both"/>
        <w:rPr>
          <w:sz w:val="24"/>
          <w:szCs w:val="24"/>
        </w:rPr>
      </w:pPr>
    </w:p>
    <w:p w:rsidR="00790FE2" w:rsidRDefault="00790FE2" w:rsidP="005230E7">
      <w:pPr>
        <w:spacing w:line="360" w:lineRule="auto"/>
        <w:ind w:left="720"/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9pt;margin-top:-19.85pt;width:493.9pt;height:73.85pt;z-index:251658240" fillcolor="#4f81bd" strokecolor="#f2f2f2" strokeweight="3pt">
            <v:shadow on="t" type="perspective" color="#243f60" opacity=".5" offset="1pt" offset2="-1pt"/>
            <v:textbox style="mso-next-textbox:#_x0000_s1026">
              <w:txbxContent>
                <w:p w:rsidR="00790FE2" w:rsidRPr="00AD14C6" w:rsidRDefault="00790FE2" w:rsidP="005230E7">
                  <w:pPr>
                    <w:jc w:val="center"/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 xml:space="preserve"> </w:t>
                  </w: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>Scheda Assegnazione/</w:t>
                  </w:r>
                  <w:r w:rsidRPr="004036E6">
                    <w:rPr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>v</w:t>
                  </w: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>erifica obiettivi</w:t>
                  </w:r>
                </w:p>
                <w:p w:rsidR="00790FE2" w:rsidRDefault="00790FE2" w:rsidP="005230E7">
                  <w:pPr>
                    <w:ind w:firstLine="150"/>
                    <w:jc w:val="center"/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</w:pP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 xml:space="preserve">personale di comparto con incarico di </w:t>
                  </w:r>
                  <w:r w:rsidRPr="001028D6">
                    <w:rPr>
                      <w:b/>
                      <w:bCs/>
                      <w:smallCaps/>
                      <w:color w:val="FFFFFF"/>
                      <w:sz w:val="24"/>
                      <w:szCs w:val="24"/>
                    </w:rPr>
                    <w:t>COORDINAMENTO</w:t>
                  </w:r>
                  <w:r w:rsidRPr="00781A56">
                    <w:rPr>
                      <w:b/>
                      <w:bCs/>
                      <w:smallCaps/>
                      <w:color w:val="FFFFFF"/>
                      <w:sz w:val="24"/>
                      <w:szCs w:val="24"/>
                    </w:rPr>
                    <w:t xml:space="preserve"> </w:t>
                  </w:r>
                </w:p>
                <w:p w:rsidR="00790FE2" w:rsidRDefault="00790FE2" w:rsidP="005230E7">
                  <w:pPr>
                    <w:ind w:firstLine="150"/>
                    <w:jc w:val="center"/>
                    <w:rPr>
                      <w:color w:val="FFFFFF"/>
                    </w:rPr>
                  </w:pPr>
                  <w:r>
                    <w:rPr>
                      <w:smallCaps/>
                      <w:color w:val="FFFFFF"/>
                      <w:sz w:val="24"/>
                      <w:szCs w:val="24"/>
                    </w:rPr>
                    <w:t xml:space="preserve">Allegato “D”  </w:t>
                  </w:r>
                  <w:r>
                    <w:rPr>
                      <w:color w:val="FFFFFF"/>
                    </w:rPr>
                    <w:t xml:space="preserve"> </w:t>
                  </w:r>
                </w:p>
                <w:p w:rsidR="00790FE2" w:rsidRPr="00133253" w:rsidRDefault="00790FE2" w:rsidP="005230E7">
                  <w:pPr>
                    <w:ind w:firstLine="150"/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 w:rsidRPr="00133253">
                    <w:rPr>
                      <w:color w:val="FFFFFF"/>
                      <w:sz w:val="28"/>
                      <w:szCs w:val="28"/>
                    </w:rPr>
                    <w:t>ANNO 2017</w:t>
                  </w:r>
                </w:p>
              </w:txbxContent>
            </v:textbox>
          </v:shape>
        </w:pict>
      </w:r>
    </w:p>
    <w:p w:rsidR="00790FE2" w:rsidRDefault="00790FE2" w:rsidP="005230E7">
      <w:pPr>
        <w:spacing w:line="360" w:lineRule="auto"/>
        <w:ind w:left="720"/>
        <w:jc w:val="both"/>
        <w:rPr>
          <w:sz w:val="24"/>
          <w:szCs w:val="24"/>
        </w:rPr>
      </w:pPr>
    </w:p>
    <w:p w:rsidR="00790FE2" w:rsidRDefault="00790FE2" w:rsidP="005230E7">
      <w:pPr>
        <w:spacing w:line="360" w:lineRule="auto"/>
        <w:ind w:left="720"/>
        <w:jc w:val="both"/>
        <w:rPr>
          <w:sz w:val="24"/>
          <w:szCs w:val="24"/>
        </w:rPr>
      </w:pPr>
    </w:p>
    <w:p w:rsidR="00790FE2" w:rsidRPr="005F2078" w:rsidRDefault="00790FE2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Struttura:</w:t>
      </w:r>
      <w:r>
        <w:rPr>
          <w:b/>
          <w:bCs/>
          <w:smallCaps/>
          <w:sz w:val="16"/>
          <w:szCs w:val="16"/>
        </w:rPr>
        <w:t xml:space="preserve"> </w:t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</w:p>
    <w:p w:rsidR="00790FE2" w:rsidRPr="002D53ED" w:rsidRDefault="00790FE2" w:rsidP="005230E7">
      <w:pPr>
        <w:shd w:val="clear" w:color="auto" w:fill="FFFFFF"/>
        <w:rPr>
          <w:smallCaps/>
          <w:sz w:val="10"/>
          <w:szCs w:val="10"/>
        </w:rPr>
      </w:pPr>
    </w:p>
    <w:p w:rsidR="00790FE2" w:rsidRPr="005F2078" w:rsidRDefault="00790FE2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 xml:space="preserve">Dirigente Valutatore: </w:t>
      </w:r>
    </w:p>
    <w:p w:rsidR="00790FE2" w:rsidRPr="005F2078" w:rsidRDefault="00790FE2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 xml:space="preserve">                                               </w:t>
      </w:r>
      <w:r w:rsidRPr="005F2078">
        <w:rPr>
          <w:b/>
          <w:bCs/>
          <w:smallCaps/>
          <w:sz w:val="16"/>
          <w:szCs w:val="16"/>
        </w:rPr>
        <w:t>Incarico:</w:t>
      </w:r>
      <w:r>
        <w:rPr>
          <w:b/>
          <w:bCs/>
          <w:smallCaps/>
          <w:sz w:val="16"/>
          <w:szCs w:val="16"/>
        </w:rPr>
        <w:t xml:space="preserve"> </w:t>
      </w:r>
    </w:p>
    <w:p w:rsidR="00790FE2" w:rsidRPr="002D53ED" w:rsidRDefault="00790FE2" w:rsidP="005230E7">
      <w:pPr>
        <w:shd w:val="clear" w:color="auto" w:fill="FFFFFF"/>
        <w:rPr>
          <w:smallCaps/>
          <w:sz w:val="10"/>
          <w:szCs w:val="10"/>
        </w:rPr>
      </w:pPr>
    </w:p>
    <w:p w:rsidR="00790FE2" w:rsidRPr="005F2078" w:rsidRDefault="00790FE2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>Dipendente Valutato</w:t>
      </w:r>
      <w:r w:rsidRPr="005F2078">
        <w:rPr>
          <w:b/>
          <w:bCs/>
          <w:smallCaps/>
          <w:sz w:val="16"/>
          <w:szCs w:val="16"/>
        </w:rPr>
        <w:t>:</w:t>
      </w:r>
      <w:r>
        <w:rPr>
          <w:b/>
          <w:bCs/>
          <w:smallCaps/>
          <w:sz w:val="16"/>
          <w:szCs w:val="16"/>
        </w:rPr>
        <w:t xml:space="preserve">            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>Matricola:</w:t>
      </w:r>
    </w:p>
    <w:p w:rsidR="00790FE2" w:rsidRDefault="00790FE2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 xml:space="preserve">      </w:t>
      </w:r>
    </w:p>
    <w:p w:rsidR="00790FE2" w:rsidRPr="002D53ED" w:rsidRDefault="00790FE2" w:rsidP="005230E7">
      <w:pPr>
        <w:shd w:val="clear" w:color="auto" w:fill="FFFFFF"/>
        <w:rPr>
          <w:smallCaps/>
          <w:sz w:val="10"/>
          <w:szCs w:val="10"/>
        </w:rPr>
      </w:pPr>
    </w:p>
    <w:p w:rsidR="00790FE2" w:rsidRDefault="00790FE2" w:rsidP="00CF772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2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 xml:space="preserve">PERIODO VALUTATO: </w:t>
      </w:r>
    </w:p>
    <w:p w:rsidR="00790FE2" w:rsidRPr="008418CC" w:rsidRDefault="00790FE2" w:rsidP="00CF772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2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>incarico COORDINAMENTO:                                                                                        dal:</w:t>
      </w:r>
    </w:p>
    <w:p w:rsidR="00790FE2" w:rsidRPr="002D53ED" w:rsidRDefault="00790FE2" w:rsidP="005230E7">
      <w:pPr>
        <w:shd w:val="clear" w:color="auto" w:fill="FFFFFF"/>
        <w:rPr>
          <w:b/>
          <w:bCs/>
          <w:smallCaps/>
          <w:strike/>
          <w:sz w:val="10"/>
          <w:szCs w:val="10"/>
        </w:rPr>
      </w:pPr>
    </w:p>
    <w:tbl>
      <w:tblPr>
        <w:tblW w:w="10065" w:type="dxa"/>
        <w:tblInd w:w="-106" w:type="dxa"/>
        <w:tblLayout w:type="fixed"/>
        <w:tblLook w:val="00A0"/>
      </w:tblPr>
      <w:tblGrid>
        <w:gridCol w:w="5110"/>
        <w:gridCol w:w="4140"/>
        <w:gridCol w:w="815"/>
      </w:tblGrid>
      <w:tr w:rsidR="00790FE2" w:rsidRPr="005F2078">
        <w:trPr>
          <w:trHeight w:val="265"/>
        </w:trPr>
        <w:tc>
          <w:tcPr>
            <w:tcW w:w="5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90FE2" w:rsidRPr="005F2078" w:rsidRDefault="00790FE2" w:rsidP="008C5B3F">
            <w:pPr>
              <w:ind w:left="-76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90FE2" w:rsidRPr="005F2078" w:rsidRDefault="00790FE2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  <w:vAlign w:val="center"/>
          </w:tcPr>
          <w:p w:rsidR="00790FE2" w:rsidRPr="005F2078" w:rsidRDefault="00790FE2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</w:tr>
    </w:tbl>
    <w:p w:rsidR="00790FE2" w:rsidRPr="002D53ED" w:rsidRDefault="00790FE2" w:rsidP="005230E7">
      <w:pPr>
        <w:rPr>
          <w:sz w:val="10"/>
          <w:szCs w:val="10"/>
        </w:rPr>
      </w:pP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0"/>
        <w:gridCol w:w="4428"/>
        <w:gridCol w:w="284"/>
        <w:gridCol w:w="1621"/>
        <w:gridCol w:w="725"/>
        <w:gridCol w:w="236"/>
        <w:gridCol w:w="1564"/>
        <w:gridCol w:w="923"/>
      </w:tblGrid>
      <w:tr w:rsidR="00790FE2" w:rsidRPr="00925E56" w:rsidTr="0084628E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790FE2" w:rsidRPr="005320E8" w:rsidRDefault="00790FE2" w:rsidP="008C5B3F">
            <w:pPr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112F0" w:rsidRDefault="00790FE2" w:rsidP="008C5B3F">
            <w:r>
              <w:rPr>
                <w:sz w:val="16"/>
                <w:szCs w:val="16"/>
              </w:rPr>
              <w:t xml:space="preserve"> </w:t>
            </w:r>
          </w:p>
          <w:p w:rsidR="00790FE2" w:rsidRDefault="00790FE2" w:rsidP="008C5B3F">
            <w:pPr>
              <w:jc w:val="center"/>
              <w:rPr>
                <w:b/>
                <w:bCs/>
              </w:rPr>
            </w:pPr>
            <w:r w:rsidRPr="00455063">
              <w:rPr>
                <w:b/>
                <w:bCs/>
              </w:rPr>
              <w:t>OBIETTIVI GENERALI</w:t>
            </w:r>
            <w:r>
              <w:rPr>
                <w:b/>
                <w:bCs/>
              </w:rPr>
              <w:t xml:space="preserve"> </w:t>
            </w:r>
          </w:p>
          <w:p w:rsidR="00790FE2" w:rsidRPr="00B04BD4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B04BD4">
              <w:rPr>
                <w:b/>
                <w:bCs/>
                <w:sz w:val="16"/>
                <w:szCs w:val="16"/>
              </w:rPr>
              <w:t>(da contratto individuale)</w:t>
            </w:r>
          </w:p>
          <w:p w:rsidR="00790FE2" w:rsidRPr="00455063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5320E8" w:rsidRDefault="00790FE2" w:rsidP="008C5B3F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90FE2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 xml:space="preserve">Valore </w:t>
            </w:r>
          </w:p>
          <w:p w:rsidR="00790FE2" w:rsidRPr="005320E8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Atteso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440205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 xml:space="preserve">Peso </w:t>
            </w:r>
          </w:p>
          <w:p w:rsidR="00790FE2" w:rsidRPr="005320E8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>assegnato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5320E8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90FE2" w:rsidRPr="005320E8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Valore Verificato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5320E8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Punteggio  raggiunto</w:t>
            </w: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112F0" w:rsidRDefault="00790FE2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2</w:t>
            </w: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112F0" w:rsidRDefault="00790FE2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3</w:t>
            </w: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112F0" w:rsidRDefault="00790FE2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4</w:t>
            </w: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Default="00790FE2" w:rsidP="008C5B3F"/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730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Default="00790FE2" w:rsidP="008C5B3F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730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Default="00790FE2" w:rsidP="008C5B3F">
            <w:pPr>
              <w:jc w:val="center"/>
              <w:rPr>
                <w:b/>
                <w:bCs/>
              </w:rPr>
            </w:pPr>
          </w:p>
          <w:p w:rsidR="00790FE2" w:rsidRDefault="00790FE2" w:rsidP="008C5B3F">
            <w:pPr>
              <w:jc w:val="center"/>
              <w:rPr>
                <w:b/>
                <w:bCs/>
              </w:rPr>
            </w:pPr>
            <w:r w:rsidRPr="009112F0">
              <w:rPr>
                <w:b/>
                <w:bCs/>
              </w:rPr>
              <w:t>OBIETTIVI SPECIFICI</w:t>
            </w:r>
          </w:p>
          <w:p w:rsidR="00790FE2" w:rsidRPr="00B04BD4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B04BD4">
              <w:rPr>
                <w:b/>
                <w:bCs/>
                <w:sz w:val="16"/>
                <w:szCs w:val="16"/>
              </w:rPr>
              <w:t>(assegnati dal Responsabile della Struttura)</w:t>
            </w: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062C08" w:rsidRDefault="00790FE2" w:rsidP="008C5B3F"/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DA4E64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AD54B4" w:rsidRDefault="00790FE2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062C08" w:rsidRDefault="00790FE2" w:rsidP="008C5B3F">
            <w:pPr>
              <w:spacing w:line="276" w:lineRule="auto"/>
              <w:jc w:val="both"/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112F0" w:rsidRDefault="00790FE2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 xml:space="preserve">TOTALE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790FE2" w:rsidRPr="00DA4E64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  <w:p w:rsidR="00790FE2" w:rsidRPr="00AD54B4" w:rsidRDefault="00790FE2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</w:t>
            </w:r>
            <w:r w:rsidRPr="00AD54B4">
              <w:rPr>
                <w:b/>
                <w:bCs/>
                <w:sz w:val="16"/>
                <w:szCs w:val="16"/>
              </w:rPr>
              <w:t>/100</w:t>
            </w:r>
          </w:p>
        </w:tc>
      </w:tr>
    </w:tbl>
    <w:p w:rsidR="00790FE2" w:rsidRDefault="00790FE2" w:rsidP="005230E7"/>
    <w:p w:rsidR="00790FE2" w:rsidRPr="002D53ED" w:rsidRDefault="00790FE2" w:rsidP="005230E7">
      <w:pPr>
        <w:shd w:val="clear" w:color="auto" w:fill="FFFFFF"/>
        <w:rPr>
          <w:smallCaps/>
          <w:sz w:val="10"/>
          <w:szCs w:val="10"/>
        </w:rPr>
      </w:pPr>
    </w:p>
    <w:p w:rsidR="00790FE2" w:rsidRPr="002D53ED" w:rsidRDefault="00790FE2" w:rsidP="005230E7">
      <w:pPr>
        <w:rPr>
          <w:sz w:val="10"/>
          <w:szCs w:val="10"/>
        </w:rPr>
      </w:pPr>
    </w:p>
    <w:tbl>
      <w:tblPr>
        <w:tblW w:w="9889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A0"/>
      </w:tblPr>
      <w:tblGrid>
        <w:gridCol w:w="9889"/>
      </w:tblGrid>
      <w:tr w:rsidR="00790FE2" w:rsidRPr="006341A6">
        <w:tc>
          <w:tcPr>
            <w:tcW w:w="9889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</w:tcPr>
          <w:p w:rsidR="00790FE2" w:rsidRPr="006341A6" w:rsidRDefault="00790FE2" w:rsidP="008C5B3F">
            <w:pPr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>Osservazioni del Valutato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 (Compilare obbligatoriamente in caso di dissenso rispetto al giudizio espresso)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9547"/>
            </w:tblGrid>
            <w:tr w:rsidR="00790FE2" w:rsidRPr="006341A6">
              <w:tc>
                <w:tcPr>
                  <w:tcW w:w="95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90FE2" w:rsidRPr="006341A6" w:rsidRDefault="00790FE2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90FE2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90FE2" w:rsidRPr="006341A6" w:rsidRDefault="00790FE2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90FE2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90FE2" w:rsidRPr="006341A6" w:rsidRDefault="00790FE2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90FE2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90FE2" w:rsidRPr="006341A6" w:rsidRDefault="00790FE2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90FE2" w:rsidRPr="006341A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634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889" w:type="dxa"/>
            <w:tcBorders>
              <w:top w:val="dotted" w:sz="4" w:space="0" w:color="auto"/>
            </w:tcBorders>
          </w:tcPr>
          <w:p w:rsidR="00790FE2" w:rsidRPr="006341A6" w:rsidRDefault="00790FE2" w:rsidP="008C5B3F">
            <w:pPr>
              <w:rPr>
                <w:sz w:val="16"/>
                <w:szCs w:val="16"/>
              </w:rPr>
            </w:pPr>
          </w:p>
        </w:tc>
      </w:tr>
    </w:tbl>
    <w:p w:rsidR="00790FE2" w:rsidRDefault="00790FE2" w:rsidP="005230E7">
      <w:pPr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Data _____________________</w:t>
      </w:r>
    </w:p>
    <w:p w:rsidR="00790FE2" w:rsidRDefault="00790FE2" w:rsidP="005230E7">
      <w:pPr>
        <w:rPr>
          <w:b/>
          <w:bCs/>
          <w:smallCaps/>
          <w:sz w:val="16"/>
          <w:szCs w:val="16"/>
        </w:rPr>
      </w:pPr>
    </w:p>
    <w:tbl>
      <w:tblPr>
        <w:tblW w:w="0" w:type="auto"/>
        <w:tblInd w:w="-106" w:type="dxa"/>
        <w:tblLook w:val="00A0"/>
      </w:tblPr>
      <w:tblGrid>
        <w:gridCol w:w="4361"/>
        <w:gridCol w:w="850"/>
        <w:gridCol w:w="4567"/>
      </w:tblGrid>
      <w:tr w:rsidR="00790FE2" w:rsidRPr="006341A6">
        <w:tc>
          <w:tcPr>
            <w:tcW w:w="4361" w:type="dxa"/>
          </w:tcPr>
          <w:p w:rsidR="00790FE2" w:rsidRPr="006341A6" w:rsidRDefault="00790FE2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>Firma del Dirigente Valutatore</w:t>
            </w:r>
          </w:p>
        </w:tc>
        <w:tc>
          <w:tcPr>
            <w:tcW w:w="850" w:type="dxa"/>
            <w:vMerge w:val="restart"/>
          </w:tcPr>
          <w:p w:rsidR="00790FE2" w:rsidRPr="006341A6" w:rsidRDefault="00790FE2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</w:tcPr>
          <w:p w:rsidR="00790FE2" w:rsidRPr="006341A6" w:rsidRDefault="00790FE2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 xml:space="preserve">Firma (per presa visione) del </w:t>
            </w:r>
            <w:r>
              <w:rPr>
                <w:b/>
                <w:bCs/>
                <w:smallCaps/>
                <w:sz w:val="16"/>
                <w:szCs w:val="16"/>
              </w:rPr>
              <w:t>Valutato</w:t>
            </w:r>
          </w:p>
        </w:tc>
      </w:tr>
      <w:tr w:rsidR="00790FE2" w:rsidRPr="006341A6">
        <w:tc>
          <w:tcPr>
            <w:tcW w:w="4361" w:type="dxa"/>
            <w:tcBorders>
              <w:bottom w:val="single" w:sz="4" w:space="0" w:color="auto"/>
            </w:tcBorders>
          </w:tcPr>
          <w:p w:rsidR="00790FE2" w:rsidRPr="006341A6" w:rsidRDefault="00790FE2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90FE2" w:rsidRPr="006341A6" w:rsidRDefault="00790FE2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790FE2" w:rsidRPr="006341A6" w:rsidRDefault="00790FE2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</w:tr>
    </w:tbl>
    <w:p w:rsidR="00790FE2" w:rsidRPr="0060079C" w:rsidRDefault="00790FE2" w:rsidP="001603A4">
      <w:pPr>
        <w:tabs>
          <w:tab w:val="left" w:pos="897"/>
        </w:tabs>
      </w:pPr>
    </w:p>
    <w:sectPr w:rsidR="00790FE2" w:rsidRPr="0060079C" w:rsidSect="00574AF8">
      <w:headerReference w:type="default" r:id="rId7"/>
      <w:footerReference w:type="default" r:id="rId8"/>
      <w:pgSz w:w="11906" w:h="16838"/>
      <w:pgMar w:top="851" w:right="1134" w:bottom="851" w:left="1134" w:header="709" w:footer="543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FE2" w:rsidRDefault="00790FE2">
      <w:r>
        <w:separator/>
      </w:r>
    </w:p>
  </w:endnote>
  <w:endnote w:type="continuationSeparator" w:id="0">
    <w:p w:rsidR="00790FE2" w:rsidRDefault="00790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FE2" w:rsidRPr="00525FA0" w:rsidRDefault="00790FE2" w:rsidP="00D05A1D">
    <w:pPr>
      <w:pStyle w:val="Footer"/>
      <w:tabs>
        <w:tab w:val="clear" w:pos="9071"/>
        <w:tab w:val="right" w:pos="9638"/>
      </w:tabs>
      <w:jc w:val="center"/>
      <w:rPr>
        <w:i/>
        <w:iCs/>
        <w:color w:val="808080"/>
        <w:sz w:val="18"/>
        <w:szCs w:val="18"/>
      </w:rPr>
    </w:pPr>
    <w:r>
      <w:rPr>
        <w:i/>
        <w:iCs/>
        <w:color w:val="808080"/>
        <w:sz w:val="18"/>
        <w:szCs w:val="18"/>
      </w:rPr>
      <w:t>ASP1</w:t>
    </w:r>
    <w:r>
      <w:rPr>
        <w:i/>
        <w:iCs/>
        <w:color w:val="808080"/>
        <w:sz w:val="18"/>
        <w:szCs w:val="18"/>
      </w:rPr>
      <w:tab/>
      <w:t>REGOLAMENTO PRODUTTIVITA’ COLLETTIVA</w:t>
    </w:r>
    <w:r>
      <w:rPr>
        <w:i/>
        <w:iCs/>
        <w:color w:val="808080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FE2" w:rsidRDefault="00790FE2">
      <w:r>
        <w:separator/>
      </w:r>
    </w:p>
  </w:footnote>
  <w:footnote w:type="continuationSeparator" w:id="0">
    <w:p w:rsidR="00790FE2" w:rsidRDefault="00790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FE2" w:rsidRDefault="00790FE2">
    <w:pPr>
      <w:pStyle w:val="Header"/>
      <w:jc w:val="right"/>
    </w:pPr>
    <w:fldSimple w:instr="PAGE   \* MERGEFORMAT">
      <w:r>
        <w:rPr>
          <w:noProof/>
        </w:rPr>
        <w:t>1</w:t>
      </w:r>
    </w:fldSimple>
  </w:p>
  <w:p w:rsidR="00790FE2" w:rsidRDefault="00790F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name w:val="WW8Num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427B68"/>
    <w:multiLevelType w:val="hybridMultilevel"/>
    <w:tmpl w:val="5B6C9D8C"/>
    <w:lvl w:ilvl="0" w:tplc="40C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A34C2"/>
    <w:multiLevelType w:val="hybridMultilevel"/>
    <w:tmpl w:val="797C17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5BB2"/>
    <w:multiLevelType w:val="hybridMultilevel"/>
    <w:tmpl w:val="5EA65E18"/>
    <w:lvl w:ilvl="0" w:tplc="62D04FAC">
      <w:numFmt w:val="bullet"/>
      <w:lvlText w:val="-"/>
      <w:lvlJc w:val="left"/>
      <w:pPr>
        <w:tabs>
          <w:tab w:val="num" w:pos="57"/>
        </w:tabs>
        <w:ind w:left="737" w:hanging="227"/>
      </w:pPr>
      <w:rPr>
        <w:rFonts w:ascii="Times New Roman" w:eastAsia="Times New Roman" w:hAnsi="Times New Roman" w:hint="default"/>
      </w:rPr>
    </w:lvl>
    <w:lvl w:ilvl="1" w:tplc="C07AB20A">
      <w:start w:val="3"/>
      <w:numFmt w:val="lowerLetter"/>
      <w:lvlText w:val="%2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D6BE1"/>
    <w:multiLevelType w:val="hybridMultilevel"/>
    <w:tmpl w:val="D8F243C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24B4A"/>
    <w:multiLevelType w:val="hybridMultilevel"/>
    <w:tmpl w:val="42C29F8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F76AEB"/>
    <w:multiLevelType w:val="multilevel"/>
    <w:tmpl w:val="25209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8BE3238"/>
    <w:multiLevelType w:val="hybridMultilevel"/>
    <w:tmpl w:val="7E6C754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A2E2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ED70629"/>
    <w:multiLevelType w:val="multilevel"/>
    <w:tmpl w:val="16528A84"/>
    <w:name w:val="WW8Num2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49E362A"/>
    <w:multiLevelType w:val="hybridMultilevel"/>
    <w:tmpl w:val="3140C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04E28"/>
    <w:multiLevelType w:val="hybridMultilevel"/>
    <w:tmpl w:val="DB780330"/>
    <w:lvl w:ilvl="0" w:tplc="AF9C735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FAE0833"/>
    <w:multiLevelType w:val="hybridMultilevel"/>
    <w:tmpl w:val="8F74D10C"/>
    <w:lvl w:ilvl="0" w:tplc="E2FA4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52915805"/>
    <w:multiLevelType w:val="singleLevel"/>
    <w:tmpl w:val="6A6ABE9C"/>
    <w:lvl w:ilvl="0">
      <w:numFmt w:val="bullet"/>
      <w:lvlText w:val=""/>
      <w:lvlJc w:val="left"/>
      <w:pPr>
        <w:tabs>
          <w:tab w:val="num" w:pos="1021"/>
        </w:tabs>
        <w:ind w:left="1021" w:hanging="664"/>
      </w:pPr>
      <w:rPr>
        <w:rFonts w:ascii="Symbol" w:hAnsi="Symbol" w:cs="Symbol" w:hint="default"/>
      </w:rPr>
    </w:lvl>
  </w:abstractNum>
  <w:abstractNum w:abstractNumId="14">
    <w:nsid w:val="5300690E"/>
    <w:multiLevelType w:val="hybridMultilevel"/>
    <w:tmpl w:val="1EE0DC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5A52CE"/>
    <w:multiLevelType w:val="hybridMultilevel"/>
    <w:tmpl w:val="DC567E4C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68FC4A1A"/>
    <w:multiLevelType w:val="hybridMultilevel"/>
    <w:tmpl w:val="1374BACC"/>
    <w:lvl w:ilvl="0" w:tplc="04100015">
      <w:start w:val="1"/>
      <w:numFmt w:val="upperLetter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0BC221B"/>
    <w:multiLevelType w:val="hybridMultilevel"/>
    <w:tmpl w:val="4702665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FA4A64"/>
    <w:multiLevelType w:val="hybridMultilevel"/>
    <w:tmpl w:val="5C848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D590071"/>
    <w:multiLevelType w:val="hybridMultilevel"/>
    <w:tmpl w:val="1504B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3"/>
  </w:num>
  <w:num w:numId="5">
    <w:abstractNumId w:val="15"/>
  </w:num>
  <w:num w:numId="6">
    <w:abstractNumId w:val="18"/>
  </w:num>
  <w:num w:numId="7">
    <w:abstractNumId w:val="19"/>
  </w:num>
  <w:num w:numId="8">
    <w:abstractNumId w:val="17"/>
  </w:num>
  <w:num w:numId="9">
    <w:abstractNumId w:val="10"/>
  </w:num>
  <w:num w:numId="10">
    <w:abstractNumId w:val="8"/>
  </w:num>
  <w:num w:numId="11">
    <w:abstractNumId w:val="0"/>
  </w:num>
  <w:num w:numId="12">
    <w:abstractNumId w:val="4"/>
  </w:num>
  <w:num w:numId="13">
    <w:abstractNumId w:val="14"/>
  </w:num>
  <w:num w:numId="14">
    <w:abstractNumId w:val="11"/>
  </w:num>
  <w:num w:numId="15">
    <w:abstractNumId w:val="16"/>
  </w:num>
  <w:num w:numId="16">
    <w:abstractNumId w:val="2"/>
  </w:num>
  <w:num w:numId="17">
    <w:abstractNumId w:val="1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F7F"/>
    <w:rsid w:val="00001A03"/>
    <w:rsid w:val="00001D51"/>
    <w:rsid w:val="00003C19"/>
    <w:rsid w:val="0000441B"/>
    <w:rsid w:val="000056E7"/>
    <w:rsid w:val="0000645E"/>
    <w:rsid w:val="00006720"/>
    <w:rsid w:val="000148DE"/>
    <w:rsid w:val="00016BAA"/>
    <w:rsid w:val="00020268"/>
    <w:rsid w:val="000222B7"/>
    <w:rsid w:val="0002387B"/>
    <w:rsid w:val="00023ADD"/>
    <w:rsid w:val="00024653"/>
    <w:rsid w:val="000315B4"/>
    <w:rsid w:val="00036AB3"/>
    <w:rsid w:val="00036EDD"/>
    <w:rsid w:val="00051953"/>
    <w:rsid w:val="00051DDD"/>
    <w:rsid w:val="00055971"/>
    <w:rsid w:val="000626DA"/>
    <w:rsid w:val="00062C08"/>
    <w:rsid w:val="00067901"/>
    <w:rsid w:val="000704E0"/>
    <w:rsid w:val="00072611"/>
    <w:rsid w:val="00076921"/>
    <w:rsid w:val="0007771A"/>
    <w:rsid w:val="000812DE"/>
    <w:rsid w:val="00081CA7"/>
    <w:rsid w:val="00082CFB"/>
    <w:rsid w:val="0009698B"/>
    <w:rsid w:val="000A189C"/>
    <w:rsid w:val="000A1BB4"/>
    <w:rsid w:val="000B0B07"/>
    <w:rsid w:val="000B1452"/>
    <w:rsid w:val="000B4C47"/>
    <w:rsid w:val="000D2675"/>
    <w:rsid w:val="000D29EB"/>
    <w:rsid w:val="000E1826"/>
    <w:rsid w:val="000F6B68"/>
    <w:rsid w:val="000F7E66"/>
    <w:rsid w:val="001028D6"/>
    <w:rsid w:val="00107E1F"/>
    <w:rsid w:val="001112C7"/>
    <w:rsid w:val="00116726"/>
    <w:rsid w:val="00121CD9"/>
    <w:rsid w:val="00122DED"/>
    <w:rsid w:val="0012798A"/>
    <w:rsid w:val="00132684"/>
    <w:rsid w:val="00133253"/>
    <w:rsid w:val="00135728"/>
    <w:rsid w:val="0013631F"/>
    <w:rsid w:val="00137215"/>
    <w:rsid w:val="00137947"/>
    <w:rsid w:val="00143563"/>
    <w:rsid w:val="00143FE5"/>
    <w:rsid w:val="001534A1"/>
    <w:rsid w:val="00154A21"/>
    <w:rsid w:val="001603A4"/>
    <w:rsid w:val="00164D0B"/>
    <w:rsid w:val="0017065B"/>
    <w:rsid w:val="001814D0"/>
    <w:rsid w:val="0018358A"/>
    <w:rsid w:val="0018477C"/>
    <w:rsid w:val="0019595A"/>
    <w:rsid w:val="001A0E5A"/>
    <w:rsid w:val="001A1AFC"/>
    <w:rsid w:val="001A1BFF"/>
    <w:rsid w:val="001A2498"/>
    <w:rsid w:val="001B5EC6"/>
    <w:rsid w:val="001C04C0"/>
    <w:rsid w:val="001C7569"/>
    <w:rsid w:val="001D218E"/>
    <w:rsid w:val="001E3890"/>
    <w:rsid w:val="001E6CEE"/>
    <w:rsid w:val="00205E64"/>
    <w:rsid w:val="00210D2A"/>
    <w:rsid w:val="00214175"/>
    <w:rsid w:val="00216D30"/>
    <w:rsid w:val="00220BEC"/>
    <w:rsid w:val="00222AAF"/>
    <w:rsid w:val="0022786C"/>
    <w:rsid w:val="00227CD9"/>
    <w:rsid w:val="00233275"/>
    <w:rsid w:val="002359EA"/>
    <w:rsid w:val="002508C9"/>
    <w:rsid w:val="00254ACD"/>
    <w:rsid w:val="00257B27"/>
    <w:rsid w:val="00257BD2"/>
    <w:rsid w:val="00262F85"/>
    <w:rsid w:val="00277348"/>
    <w:rsid w:val="002774E5"/>
    <w:rsid w:val="00281EF4"/>
    <w:rsid w:val="002821F1"/>
    <w:rsid w:val="00282A76"/>
    <w:rsid w:val="00282CCA"/>
    <w:rsid w:val="002844A3"/>
    <w:rsid w:val="00295C8E"/>
    <w:rsid w:val="002A33F6"/>
    <w:rsid w:val="002A41CB"/>
    <w:rsid w:val="002A50D3"/>
    <w:rsid w:val="002B3A2F"/>
    <w:rsid w:val="002B414B"/>
    <w:rsid w:val="002B555E"/>
    <w:rsid w:val="002C624D"/>
    <w:rsid w:val="002D0B53"/>
    <w:rsid w:val="002D4785"/>
    <w:rsid w:val="002D53ED"/>
    <w:rsid w:val="00303D7D"/>
    <w:rsid w:val="00305D09"/>
    <w:rsid w:val="0031186C"/>
    <w:rsid w:val="00311B33"/>
    <w:rsid w:val="00316DBB"/>
    <w:rsid w:val="003238E5"/>
    <w:rsid w:val="00323AA2"/>
    <w:rsid w:val="003303E4"/>
    <w:rsid w:val="00331CF3"/>
    <w:rsid w:val="003363EC"/>
    <w:rsid w:val="00337947"/>
    <w:rsid w:val="003439C7"/>
    <w:rsid w:val="0034595A"/>
    <w:rsid w:val="00354C59"/>
    <w:rsid w:val="003551A4"/>
    <w:rsid w:val="003567A2"/>
    <w:rsid w:val="00357472"/>
    <w:rsid w:val="003601E8"/>
    <w:rsid w:val="00374C0B"/>
    <w:rsid w:val="00382EB8"/>
    <w:rsid w:val="00384362"/>
    <w:rsid w:val="00384DE3"/>
    <w:rsid w:val="003911F0"/>
    <w:rsid w:val="00392103"/>
    <w:rsid w:val="00392A6B"/>
    <w:rsid w:val="003A2C9C"/>
    <w:rsid w:val="003A61CF"/>
    <w:rsid w:val="003B77CE"/>
    <w:rsid w:val="003C01F7"/>
    <w:rsid w:val="003C13C1"/>
    <w:rsid w:val="003C3690"/>
    <w:rsid w:val="003D124C"/>
    <w:rsid w:val="003D4797"/>
    <w:rsid w:val="003E4670"/>
    <w:rsid w:val="003F4E1D"/>
    <w:rsid w:val="00401B9E"/>
    <w:rsid w:val="004036E6"/>
    <w:rsid w:val="00412936"/>
    <w:rsid w:val="00412C88"/>
    <w:rsid w:val="00422A2D"/>
    <w:rsid w:val="00423B18"/>
    <w:rsid w:val="004316CC"/>
    <w:rsid w:val="00435E71"/>
    <w:rsid w:val="00437658"/>
    <w:rsid w:val="00440205"/>
    <w:rsid w:val="0044090C"/>
    <w:rsid w:val="00443DF8"/>
    <w:rsid w:val="004468CC"/>
    <w:rsid w:val="00447173"/>
    <w:rsid w:val="0044720E"/>
    <w:rsid w:val="00455063"/>
    <w:rsid w:val="00456D26"/>
    <w:rsid w:val="0045718A"/>
    <w:rsid w:val="0046766E"/>
    <w:rsid w:val="00470FFA"/>
    <w:rsid w:val="00471AEA"/>
    <w:rsid w:val="004726AD"/>
    <w:rsid w:val="00473FC1"/>
    <w:rsid w:val="00482C2C"/>
    <w:rsid w:val="00483BF1"/>
    <w:rsid w:val="004A1EDB"/>
    <w:rsid w:val="004B0C54"/>
    <w:rsid w:val="004B1834"/>
    <w:rsid w:val="004B5200"/>
    <w:rsid w:val="004B6614"/>
    <w:rsid w:val="004B6E45"/>
    <w:rsid w:val="004C0FEA"/>
    <w:rsid w:val="004C58FF"/>
    <w:rsid w:val="004D25E8"/>
    <w:rsid w:val="004D34BC"/>
    <w:rsid w:val="004D473A"/>
    <w:rsid w:val="004E15F7"/>
    <w:rsid w:val="004E494A"/>
    <w:rsid w:val="004E7940"/>
    <w:rsid w:val="004F2C9F"/>
    <w:rsid w:val="004F6F5B"/>
    <w:rsid w:val="004F71BF"/>
    <w:rsid w:val="00507FE9"/>
    <w:rsid w:val="00510066"/>
    <w:rsid w:val="005104A8"/>
    <w:rsid w:val="005140A6"/>
    <w:rsid w:val="0051493C"/>
    <w:rsid w:val="00514D06"/>
    <w:rsid w:val="00514DAB"/>
    <w:rsid w:val="005169CE"/>
    <w:rsid w:val="00520FC1"/>
    <w:rsid w:val="005211ED"/>
    <w:rsid w:val="005230E7"/>
    <w:rsid w:val="00525FA0"/>
    <w:rsid w:val="00526291"/>
    <w:rsid w:val="005320E8"/>
    <w:rsid w:val="0054243F"/>
    <w:rsid w:val="0054370F"/>
    <w:rsid w:val="005465E5"/>
    <w:rsid w:val="00554246"/>
    <w:rsid w:val="00554DA1"/>
    <w:rsid w:val="005656FF"/>
    <w:rsid w:val="00571A8A"/>
    <w:rsid w:val="00574209"/>
    <w:rsid w:val="00574AF8"/>
    <w:rsid w:val="00575A04"/>
    <w:rsid w:val="00577CC2"/>
    <w:rsid w:val="00580876"/>
    <w:rsid w:val="0058511D"/>
    <w:rsid w:val="00586A79"/>
    <w:rsid w:val="00594313"/>
    <w:rsid w:val="005A588F"/>
    <w:rsid w:val="005A705E"/>
    <w:rsid w:val="005B04C4"/>
    <w:rsid w:val="005B1B25"/>
    <w:rsid w:val="005C09EB"/>
    <w:rsid w:val="005C5E4D"/>
    <w:rsid w:val="005D0543"/>
    <w:rsid w:val="005D1960"/>
    <w:rsid w:val="005D41AA"/>
    <w:rsid w:val="005E3A9E"/>
    <w:rsid w:val="005E4063"/>
    <w:rsid w:val="005E74BF"/>
    <w:rsid w:val="005F2078"/>
    <w:rsid w:val="0060079C"/>
    <w:rsid w:val="00601633"/>
    <w:rsid w:val="00605233"/>
    <w:rsid w:val="006076E5"/>
    <w:rsid w:val="00607B5D"/>
    <w:rsid w:val="00611117"/>
    <w:rsid w:val="006138C3"/>
    <w:rsid w:val="00616F46"/>
    <w:rsid w:val="00617277"/>
    <w:rsid w:val="0062412D"/>
    <w:rsid w:val="006341A6"/>
    <w:rsid w:val="006348A6"/>
    <w:rsid w:val="00641539"/>
    <w:rsid w:val="006431CF"/>
    <w:rsid w:val="00643B93"/>
    <w:rsid w:val="006462A0"/>
    <w:rsid w:val="00652805"/>
    <w:rsid w:val="00655549"/>
    <w:rsid w:val="00657B67"/>
    <w:rsid w:val="00657ED2"/>
    <w:rsid w:val="00663273"/>
    <w:rsid w:val="00664C55"/>
    <w:rsid w:val="00670BF4"/>
    <w:rsid w:val="006747AF"/>
    <w:rsid w:val="00680E82"/>
    <w:rsid w:val="006929F2"/>
    <w:rsid w:val="0069355B"/>
    <w:rsid w:val="006B02B8"/>
    <w:rsid w:val="006B69B0"/>
    <w:rsid w:val="006B7B58"/>
    <w:rsid w:val="006C28F1"/>
    <w:rsid w:val="006C3B4B"/>
    <w:rsid w:val="006C6950"/>
    <w:rsid w:val="006C72FC"/>
    <w:rsid w:val="006D4D06"/>
    <w:rsid w:val="006E160A"/>
    <w:rsid w:val="006E292A"/>
    <w:rsid w:val="006E6C4F"/>
    <w:rsid w:val="006E74C4"/>
    <w:rsid w:val="006E7F49"/>
    <w:rsid w:val="006F01DB"/>
    <w:rsid w:val="006F1CA7"/>
    <w:rsid w:val="006F4CC9"/>
    <w:rsid w:val="007005F2"/>
    <w:rsid w:val="00705B64"/>
    <w:rsid w:val="00714A91"/>
    <w:rsid w:val="007159B1"/>
    <w:rsid w:val="007169AF"/>
    <w:rsid w:val="00720754"/>
    <w:rsid w:val="007217B4"/>
    <w:rsid w:val="00724997"/>
    <w:rsid w:val="007266E7"/>
    <w:rsid w:val="00726E6C"/>
    <w:rsid w:val="00734175"/>
    <w:rsid w:val="00734AC6"/>
    <w:rsid w:val="00735A76"/>
    <w:rsid w:val="00736586"/>
    <w:rsid w:val="00740A50"/>
    <w:rsid w:val="007411E1"/>
    <w:rsid w:val="007415A1"/>
    <w:rsid w:val="00746926"/>
    <w:rsid w:val="00750207"/>
    <w:rsid w:val="007553ED"/>
    <w:rsid w:val="00761618"/>
    <w:rsid w:val="00763BB3"/>
    <w:rsid w:val="00767642"/>
    <w:rsid w:val="00774576"/>
    <w:rsid w:val="007745A2"/>
    <w:rsid w:val="0077769B"/>
    <w:rsid w:val="00781A56"/>
    <w:rsid w:val="00790FE2"/>
    <w:rsid w:val="007A0128"/>
    <w:rsid w:val="007A32B5"/>
    <w:rsid w:val="007B2380"/>
    <w:rsid w:val="007B6957"/>
    <w:rsid w:val="007C4A95"/>
    <w:rsid w:val="007C645B"/>
    <w:rsid w:val="007D197A"/>
    <w:rsid w:val="007D2F36"/>
    <w:rsid w:val="007D42FA"/>
    <w:rsid w:val="007E0F8D"/>
    <w:rsid w:val="007E6403"/>
    <w:rsid w:val="007E7004"/>
    <w:rsid w:val="007E78D3"/>
    <w:rsid w:val="007F161A"/>
    <w:rsid w:val="007F1E1F"/>
    <w:rsid w:val="007F60EB"/>
    <w:rsid w:val="008019BB"/>
    <w:rsid w:val="00803DD9"/>
    <w:rsid w:val="00805B93"/>
    <w:rsid w:val="00810E9C"/>
    <w:rsid w:val="008111E1"/>
    <w:rsid w:val="00827B2A"/>
    <w:rsid w:val="00830102"/>
    <w:rsid w:val="00832721"/>
    <w:rsid w:val="00833543"/>
    <w:rsid w:val="008339BE"/>
    <w:rsid w:val="0083679D"/>
    <w:rsid w:val="00836F51"/>
    <w:rsid w:val="008418CC"/>
    <w:rsid w:val="00843F06"/>
    <w:rsid w:val="008452B7"/>
    <w:rsid w:val="0084628E"/>
    <w:rsid w:val="00850521"/>
    <w:rsid w:val="00852F4E"/>
    <w:rsid w:val="00857810"/>
    <w:rsid w:val="00863832"/>
    <w:rsid w:val="008641AC"/>
    <w:rsid w:val="00874CB4"/>
    <w:rsid w:val="0089118E"/>
    <w:rsid w:val="00892105"/>
    <w:rsid w:val="008922BC"/>
    <w:rsid w:val="008937BF"/>
    <w:rsid w:val="00896A12"/>
    <w:rsid w:val="008A5BCA"/>
    <w:rsid w:val="008A6857"/>
    <w:rsid w:val="008B1C95"/>
    <w:rsid w:val="008B34F7"/>
    <w:rsid w:val="008B4C72"/>
    <w:rsid w:val="008B70D8"/>
    <w:rsid w:val="008C5B3F"/>
    <w:rsid w:val="008C5ECE"/>
    <w:rsid w:val="008E0D6E"/>
    <w:rsid w:val="008E36CC"/>
    <w:rsid w:val="008E6A62"/>
    <w:rsid w:val="00900C30"/>
    <w:rsid w:val="009056C9"/>
    <w:rsid w:val="00906D54"/>
    <w:rsid w:val="0091016A"/>
    <w:rsid w:val="009112F0"/>
    <w:rsid w:val="00914DFF"/>
    <w:rsid w:val="00915388"/>
    <w:rsid w:val="009250C0"/>
    <w:rsid w:val="00925E56"/>
    <w:rsid w:val="009276A5"/>
    <w:rsid w:val="00930B24"/>
    <w:rsid w:val="0093598F"/>
    <w:rsid w:val="0094154D"/>
    <w:rsid w:val="009449B0"/>
    <w:rsid w:val="00946313"/>
    <w:rsid w:val="009514A7"/>
    <w:rsid w:val="009609E8"/>
    <w:rsid w:val="00962B0D"/>
    <w:rsid w:val="0096321B"/>
    <w:rsid w:val="0096500E"/>
    <w:rsid w:val="00965DC0"/>
    <w:rsid w:val="00971F88"/>
    <w:rsid w:val="00972A95"/>
    <w:rsid w:val="009767BF"/>
    <w:rsid w:val="0097746B"/>
    <w:rsid w:val="0098144F"/>
    <w:rsid w:val="0098368A"/>
    <w:rsid w:val="0099175B"/>
    <w:rsid w:val="0099449B"/>
    <w:rsid w:val="00996653"/>
    <w:rsid w:val="00996BCC"/>
    <w:rsid w:val="009A3268"/>
    <w:rsid w:val="009A5967"/>
    <w:rsid w:val="009A713C"/>
    <w:rsid w:val="009B0701"/>
    <w:rsid w:val="009C2B9A"/>
    <w:rsid w:val="009D3583"/>
    <w:rsid w:val="009D4056"/>
    <w:rsid w:val="009E1903"/>
    <w:rsid w:val="009E1964"/>
    <w:rsid w:val="009E27C4"/>
    <w:rsid w:val="00A03DA8"/>
    <w:rsid w:val="00A1343C"/>
    <w:rsid w:val="00A20FBA"/>
    <w:rsid w:val="00A21478"/>
    <w:rsid w:val="00A214B0"/>
    <w:rsid w:val="00A30184"/>
    <w:rsid w:val="00A31695"/>
    <w:rsid w:val="00A32BB6"/>
    <w:rsid w:val="00A43056"/>
    <w:rsid w:val="00A44FE9"/>
    <w:rsid w:val="00A4538C"/>
    <w:rsid w:val="00A65D49"/>
    <w:rsid w:val="00A7535B"/>
    <w:rsid w:val="00A779EC"/>
    <w:rsid w:val="00A77B94"/>
    <w:rsid w:val="00A8169B"/>
    <w:rsid w:val="00A82003"/>
    <w:rsid w:val="00A86452"/>
    <w:rsid w:val="00A87CD6"/>
    <w:rsid w:val="00A90445"/>
    <w:rsid w:val="00A97D5B"/>
    <w:rsid w:val="00AA05D5"/>
    <w:rsid w:val="00AA14CE"/>
    <w:rsid w:val="00AA169B"/>
    <w:rsid w:val="00AA5023"/>
    <w:rsid w:val="00AB3CD7"/>
    <w:rsid w:val="00AC3BDB"/>
    <w:rsid w:val="00AD02E0"/>
    <w:rsid w:val="00AD14C6"/>
    <w:rsid w:val="00AD4176"/>
    <w:rsid w:val="00AD54B4"/>
    <w:rsid w:val="00AD5DBA"/>
    <w:rsid w:val="00AE2F5E"/>
    <w:rsid w:val="00AE7C43"/>
    <w:rsid w:val="00AF04C9"/>
    <w:rsid w:val="00AF088C"/>
    <w:rsid w:val="00AF44C7"/>
    <w:rsid w:val="00AF4F9B"/>
    <w:rsid w:val="00B01962"/>
    <w:rsid w:val="00B043CB"/>
    <w:rsid w:val="00B04BD4"/>
    <w:rsid w:val="00B07C53"/>
    <w:rsid w:val="00B11502"/>
    <w:rsid w:val="00B15492"/>
    <w:rsid w:val="00B15F7F"/>
    <w:rsid w:val="00B22277"/>
    <w:rsid w:val="00B3028B"/>
    <w:rsid w:val="00B31262"/>
    <w:rsid w:val="00B3652F"/>
    <w:rsid w:val="00B41299"/>
    <w:rsid w:val="00B55178"/>
    <w:rsid w:val="00B61389"/>
    <w:rsid w:val="00B67509"/>
    <w:rsid w:val="00B7023E"/>
    <w:rsid w:val="00B72BE6"/>
    <w:rsid w:val="00B72C5F"/>
    <w:rsid w:val="00B90712"/>
    <w:rsid w:val="00B92F7B"/>
    <w:rsid w:val="00B93DC7"/>
    <w:rsid w:val="00B95B20"/>
    <w:rsid w:val="00BA4257"/>
    <w:rsid w:val="00BA53AD"/>
    <w:rsid w:val="00BB7038"/>
    <w:rsid w:val="00BC3AF9"/>
    <w:rsid w:val="00BD6A69"/>
    <w:rsid w:val="00BD6CFA"/>
    <w:rsid w:val="00BD7F40"/>
    <w:rsid w:val="00BE4AE3"/>
    <w:rsid w:val="00BE6995"/>
    <w:rsid w:val="00BE7C5C"/>
    <w:rsid w:val="00C02B51"/>
    <w:rsid w:val="00C04B42"/>
    <w:rsid w:val="00C0783D"/>
    <w:rsid w:val="00C13B43"/>
    <w:rsid w:val="00C145CD"/>
    <w:rsid w:val="00C27254"/>
    <w:rsid w:val="00C273A9"/>
    <w:rsid w:val="00C3118D"/>
    <w:rsid w:val="00C33746"/>
    <w:rsid w:val="00C3614E"/>
    <w:rsid w:val="00C3716C"/>
    <w:rsid w:val="00C37E4F"/>
    <w:rsid w:val="00C43530"/>
    <w:rsid w:val="00C436B0"/>
    <w:rsid w:val="00C4568B"/>
    <w:rsid w:val="00C55D4F"/>
    <w:rsid w:val="00C649A0"/>
    <w:rsid w:val="00C7043F"/>
    <w:rsid w:val="00C74504"/>
    <w:rsid w:val="00C777B0"/>
    <w:rsid w:val="00C867B5"/>
    <w:rsid w:val="00C8735F"/>
    <w:rsid w:val="00C90BD6"/>
    <w:rsid w:val="00CA06C6"/>
    <w:rsid w:val="00CA0B73"/>
    <w:rsid w:val="00CB4E64"/>
    <w:rsid w:val="00CB5213"/>
    <w:rsid w:val="00CB5C55"/>
    <w:rsid w:val="00CB761F"/>
    <w:rsid w:val="00CC366A"/>
    <w:rsid w:val="00CC4B43"/>
    <w:rsid w:val="00CC723C"/>
    <w:rsid w:val="00CD19B1"/>
    <w:rsid w:val="00CD50CC"/>
    <w:rsid w:val="00CD5C42"/>
    <w:rsid w:val="00CE4056"/>
    <w:rsid w:val="00CF030E"/>
    <w:rsid w:val="00CF0AF6"/>
    <w:rsid w:val="00CF287B"/>
    <w:rsid w:val="00CF7323"/>
    <w:rsid w:val="00CF7722"/>
    <w:rsid w:val="00D00781"/>
    <w:rsid w:val="00D03BE4"/>
    <w:rsid w:val="00D05A1D"/>
    <w:rsid w:val="00D10187"/>
    <w:rsid w:val="00D1062B"/>
    <w:rsid w:val="00D13216"/>
    <w:rsid w:val="00D36721"/>
    <w:rsid w:val="00D3717D"/>
    <w:rsid w:val="00D40224"/>
    <w:rsid w:val="00D4235E"/>
    <w:rsid w:val="00D43370"/>
    <w:rsid w:val="00D54C8C"/>
    <w:rsid w:val="00D623A8"/>
    <w:rsid w:val="00D65317"/>
    <w:rsid w:val="00D90685"/>
    <w:rsid w:val="00D91E33"/>
    <w:rsid w:val="00DA2B5B"/>
    <w:rsid w:val="00DA4E64"/>
    <w:rsid w:val="00DA6D58"/>
    <w:rsid w:val="00DB2497"/>
    <w:rsid w:val="00DB42DC"/>
    <w:rsid w:val="00DB624B"/>
    <w:rsid w:val="00DC39FC"/>
    <w:rsid w:val="00DC5DD3"/>
    <w:rsid w:val="00DD193F"/>
    <w:rsid w:val="00DD2AD3"/>
    <w:rsid w:val="00DD6E2B"/>
    <w:rsid w:val="00DE7D51"/>
    <w:rsid w:val="00DE7F17"/>
    <w:rsid w:val="00E005DD"/>
    <w:rsid w:val="00E07F31"/>
    <w:rsid w:val="00E1693D"/>
    <w:rsid w:val="00E2171C"/>
    <w:rsid w:val="00E26B1B"/>
    <w:rsid w:val="00E36AED"/>
    <w:rsid w:val="00E42C7C"/>
    <w:rsid w:val="00E4444E"/>
    <w:rsid w:val="00E516FD"/>
    <w:rsid w:val="00E65262"/>
    <w:rsid w:val="00E6766D"/>
    <w:rsid w:val="00E71A11"/>
    <w:rsid w:val="00E7394F"/>
    <w:rsid w:val="00E83C6D"/>
    <w:rsid w:val="00EA38CE"/>
    <w:rsid w:val="00EB1079"/>
    <w:rsid w:val="00EB70CB"/>
    <w:rsid w:val="00EC561A"/>
    <w:rsid w:val="00EC6BE3"/>
    <w:rsid w:val="00ED27B1"/>
    <w:rsid w:val="00ED78B8"/>
    <w:rsid w:val="00EE122A"/>
    <w:rsid w:val="00EE1601"/>
    <w:rsid w:val="00EE76D1"/>
    <w:rsid w:val="00EF7A4C"/>
    <w:rsid w:val="00F02AEB"/>
    <w:rsid w:val="00F040D2"/>
    <w:rsid w:val="00F041DA"/>
    <w:rsid w:val="00F164BA"/>
    <w:rsid w:val="00F22A7A"/>
    <w:rsid w:val="00F308F6"/>
    <w:rsid w:val="00F40B10"/>
    <w:rsid w:val="00F552D6"/>
    <w:rsid w:val="00F6716A"/>
    <w:rsid w:val="00F7093B"/>
    <w:rsid w:val="00F70DCC"/>
    <w:rsid w:val="00F74199"/>
    <w:rsid w:val="00F776E6"/>
    <w:rsid w:val="00F815CA"/>
    <w:rsid w:val="00F84F96"/>
    <w:rsid w:val="00FA3C1F"/>
    <w:rsid w:val="00FA6B31"/>
    <w:rsid w:val="00FB2EE8"/>
    <w:rsid w:val="00FB7E93"/>
    <w:rsid w:val="00FC6213"/>
    <w:rsid w:val="00FC65E4"/>
    <w:rsid w:val="00FD21BE"/>
    <w:rsid w:val="00FE1B2B"/>
    <w:rsid w:val="00FE2542"/>
    <w:rsid w:val="00FF3253"/>
    <w:rsid w:val="00FF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C369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3690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3690"/>
    <w:pPr>
      <w:keepNext/>
      <w:tabs>
        <w:tab w:val="left" w:pos="-142"/>
      </w:tabs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C3690"/>
    <w:pPr>
      <w:keepNext/>
      <w:tabs>
        <w:tab w:val="left" w:pos="204"/>
      </w:tabs>
      <w:spacing w:line="360" w:lineRule="auto"/>
      <w:ind w:right="-1"/>
      <w:jc w:val="both"/>
      <w:outlineLvl w:val="2"/>
    </w:pPr>
    <w:rPr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C3690"/>
    <w:pPr>
      <w:keepNext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C3690"/>
    <w:pPr>
      <w:keepNext/>
      <w:widowControl w:val="0"/>
      <w:jc w:val="both"/>
      <w:outlineLvl w:val="4"/>
    </w:pPr>
    <w:rPr>
      <w:rFonts w:ascii="Helvetica" w:hAnsi="Helvetica" w:cs="Helvetica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C3690"/>
    <w:pPr>
      <w:keepNext/>
      <w:widowControl w:val="0"/>
      <w:jc w:val="both"/>
      <w:outlineLvl w:val="5"/>
    </w:pPr>
    <w:rPr>
      <w:rFonts w:ascii="Helvetica" w:hAnsi="Helvetica" w:cs="Helvetic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C36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843" w:right="2459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C3690"/>
    <w:pPr>
      <w:keepNext/>
      <w:outlineLvl w:val="7"/>
    </w:pPr>
    <w:rPr>
      <w:b/>
      <w:bCs/>
      <w:sz w:val="32"/>
      <w:szCs w:val="32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C3690"/>
    <w:pPr>
      <w:keepNext/>
      <w:widowControl w:val="0"/>
      <w:jc w:val="both"/>
      <w:outlineLvl w:val="8"/>
    </w:pPr>
    <w:rPr>
      <w:rFonts w:ascii="Helvetica" w:hAnsi="Helvetica" w:cs="Helvetica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06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406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E406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406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406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4063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406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406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4063"/>
    <w:rPr>
      <w:rFonts w:ascii="Cambria" w:hAnsi="Cambria" w:cs="Cambria"/>
    </w:rPr>
  </w:style>
  <w:style w:type="paragraph" w:customStyle="1" w:styleId="lettera112">
    <w:name w:val="lettera11/2"/>
    <w:basedOn w:val="Normal"/>
    <w:uiPriority w:val="99"/>
    <w:rsid w:val="003C3690"/>
    <w:pPr>
      <w:widowControl w:val="0"/>
      <w:spacing w:line="480" w:lineRule="auto"/>
      <w:ind w:firstLine="567"/>
      <w:jc w:val="both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04E0"/>
    <w:rPr>
      <w:rFonts w:ascii="Arial" w:hAnsi="Arial" w:cs="Arial"/>
      <w:sz w:val="24"/>
      <w:szCs w:val="24"/>
    </w:rPr>
  </w:style>
  <w:style w:type="paragraph" w:customStyle="1" w:styleId="Corpodeltesto31">
    <w:name w:val="Corpo del testo 31"/>
    <w:basedOn w:val="Normal"/>
    <w:uiPriority w:val="99"/>
    <w:rsid w:val="003C3690"/>
    <w:pPr>
      <w:widowControl w:val="0"/>
      <w:jc w:val="both"/>
    </w:pPr>
    <w:rPr>
      <w:rFonts w:ascii="Helvetica" w:hAnsi="Helvetica" w:cs="Helvetica"/>
      <w:sz w:val="28"/>
      <w:szCs w:val="28"/>
    </w:rPr>
  </w:style>
  <w:style w:type="paragraph" w:styleId="Header">
    <w:name w:val="header"/>
    <w:aliases w:val="Carattere"/>
    <w:basedOn w:val="Normal"/>
    <w:link w:val="HeaderChar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</w:rPr>
  </w:style>
  <w:style w:type="character" w:customStyle="1" w:styleId="HeaderChar">
    <w:name w:val="Header Char"/>
    <w:aliases w:val="Carattere Char"/>
    <w:basedOn w:val="DefaultParagraphFont"/>
    <w:link w:val="Header"/>
    <w:uiPriority w:val="99"/>
    <w:locked/>
    <w:rsid w:val="00001D51"/>
    <w:rPr>
      <w:rFonts w:ascii="Helvetica" w:hAnsi="Helvetica" w:cs="Helvetica"/>
      <w:b/>
      <w:bCs/>
      <w:sz w:val="22"/>
      <w:szCs w:val="22"/>
      <w:lang w:val="it-IT" w:eastAsia="it-IT"/>
    </w:rPr>
  </w:style>
  <w:style w:type="character" w:styleId="PageNumber">
    <w:name w:val="page number"/>
    <w:basedOn w:val="DefaultParagraphFont"/>
    <w:uiPriority w:val="99"/>
    <w:rsid w:val="003C3690"/>
  </w:style>
  <w:style w:type="paragraph" w:styleId="Footer">
    <w:name w:val="footer"/>
    <w:basedOn w:val="Normal"/>
    <w:link w:val="FooterChar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7394F"/>
    <w:rPr>
      <w:rFonts w:ascii="Helvetica" w:hAnsi="Helvetica" w:cs="Helvetica"/>
      <w:b/>
      <w:bCs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3C3690"/>
    <w:pPr>
      <w:jc w:val="both"/>
    </w:pPr>
    <w:rPr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E4063"/>
    <w:rPr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3C3690"/>
    <w:pPr>
      <w:framePr w:w="9547" w:h="7766" w:hRule="exact" w:hSpace="180" w:wrap="auto" w:vAnchor="text" w:hAnchor="page" w:x="1342" w:y="429"/>
      <w:shd w:val="clear" w:color="FFFFFF" w:fill="FFFF99"/>
      <w:jc w:val="center"/>
    </w:pPr>
    <w:rPr>
      <w:rFonts w:ascii="Lucida Sans" w:hAnsi="Lucida Sans" w:cs="Lucida Sans"/>
      <w:b/>
      <w:bCs/>
      <w:shadow/>
      <w:color w:val="000080"/>
      <w:sz w:val="68"/>
      <w:szCs w:val="68"/>
    </w:rPr>
  </w:style>
  <w:style w:type="paragraph" w:styleId="BodyText3">
    <w:name w:val="Body Text 3"/>
    <w:basedOn w:val="Normal"/>
    <w:link w:val="BodyText3Char"/>
    <w:uiPriority w:val="99"/>
    <w:rsid w:val="003C3690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right="-1"/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E4063"/>
    <w:rPr>
      <w:sz w:val="16"/>
      <w:szCs w:val="16"/>
    </w:rPr>
  </w:style>
  <w:style w:type="paragraph" w:styleId="BlockText">
    <w:name w:val="Block Text"/>
    <w:basedOn w:val="Normal"/>
    <w:uiPriority w:val="99"/>
    <w:rsid w:val="003C3690"/>
    <w:pPr>
      <w:spacing w:line="360" w:lineRule="auto"/>
      <w:ind w:left="1134" w:right="1134" w:firstLine="709"/>
      <w:jc w:val="both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C3690"/>
    <w:pPr>
      <w:tabs>
        <w:tab w:val="left" w:pos="266"/>
      </w:tabs>
      <w:spacing w:line="243" w:lineRule="atLeast"/>
      <w:ind w:firstLine="266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E4063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3C3690"/>
    <w:pPr>
      <w:ind w:right="849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5E4063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3C3690"/>
    <w:pPr>
      <w:tabs>
        <w:tab w:val="left" w:pos="476"/>
        <w:tab w:val="left" w:pos="759"/>
      </w:tabs>
      <w:spacing w:line="243" w:lineRule="atLeast"/>
      <w:ind w:firstLine="476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E4063"/>
    <w:rPr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3C3690"/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4063"/>
    <w:rPr>
      <w:rFonts w:ascii="Cambria" w:hAnsi="Cambria" w:cs="Cambr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3C369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E40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C3690"/>
    <w:rPr>
      <w:vertAlign w:val="superscript"/>
    </w:rPr>
  </w:style>
  <w:style w:type="paragraph" w:customStyle="1" w:styleId="normalesrientro">
    <w:name w:val="normale s. rientro"/>
    <w:basedOn w:val="Normal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3C369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E4063"/>
    <w:rPr>
      <w:sz w:val="20"/>
      <w:szCs w:val="20"/>
    </w:rPr>
  </w:style>
  <w:style w:type="paragraph" w:customStyle="1" w:styleId="Corpodeltesto21">
    <w:name w:val="Corpo del testo 21"/>
    <w:basedOn w:val="Normal"/>
    <w:uiPriority w:val="99"/>
    <w:rsid w:val="003C3690"/>
    <w:pPr>
      <w:tabs>
        <w:tab w:val="left" w:pos="1604"/>
        <w:tab w:val="left" w:pos="2914"/>
      </w:tabs>
      <w:spacing w:line="289" w:lineRule="atLeast"/>
      <w:ind w:left="1604" w:hanging="44"/>
    </w:pPr>
  </w:style>
  <w:style w:type="paragraph" w:customStyle="1" w:styleId="font0">
    <w:name w:val="font0"/>
    <w:basedOn w:val="Normal"/>
    <w:uiPriority w:val="99"/>
    <w:rsid w:val="003C369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Normal"/>
    <w:uiPriority w:val="99"/>
    <w:rsid w:val="003C369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24">
    <w:name w:val="xl24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5">
    <w:name w:val="xl25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6">
    <w:name w:val="xl26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7">
    <w:name w:val="xl27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8">
    <w:name w:val="xl28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9">
    <w:name w:val="xl29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31">
    <w:name w:val="xl31"/>
    <w:basedOn w:val="Normal"/>
    <w:uiPriority w:val="99"/>
    <w:rsid w:val="003C369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uiPriority w:val="99"/>
    <w:rsid w:val="003C3690"/>
    <w:pP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4">
    <w:name w:val="xl34"/>
    <w:basedOn w:val="Normal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5">
    <w:name w:val="xl35"/>
    <w:basedOn w:val="Normal"/>
    <w:uiPriority w:val="99"/>
    <w:rsid w:val="003C36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7">
    <w:name w:val="xl37"/>
    <w:basedOn w:val="Normal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8">
    <w:name w:val="xl38"/>
    <w:basedOn w:val="Normal"/>
    <w:uiPriority w:val="99"/>
    <w:rsid w:val="003C3690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39">
    <w:name w:val="xl39"/>
    <w:basedOn w:val="Normal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40">
    <w:name w:val="xl40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Corpodeltesto211">
    <w:name w:val="Corpo del testo 211"/>
    <w:basedOn w:val="Normal"/>
    <w:uiPriority w:val="99"/>
    <w:rsid w:val="00B15F7F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30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4063"/>
    <w:rPr>
      <w:sz w:val="2"/>
      <w:szCs w:val="2"/>
    </w:rPr>
  </w:style>
  <w:style w:type="paragraph" w:customStyle="1" w:styleId="Default">
    <w:name w:val="Default"/>
    <w:uiPriority w:val="99"/>
    <w:rsid w:val="004B520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7E6403"/>
    <w:pPr>
      <w:ind w:left="720"/>
    </w:pPr>
  </w:style>
  <w:style w:type="character" w:customStyle="1" w:styleId="CarattereCarattereCarattere">
    <w:name w:val="Carattere Carattere Carattere"/>
    <w:uiPriority w:val="99"/>
    <w:rsid w:val="007D2F36"/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locked/>
    <w:rsid w:val="00384D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131</Words>
  <Characters>748</Characters>
  <Application>Microsoft Office Outlook</Application>
  <DocSecurity>0</DocSecurity>
  <Lines>0</Lines>
  <Paragraphs>0</Paragraphs>
  <ScaleCrop>false</ScaleCrop>
  <Company>OEM Preinstall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IPOTESI DI ACCORDO SINDACALE</dc:title>
  <dc:subject/>
  <dc:creator>Unregistered</dc:creator>
  <cp:keywords/>
  <dc:description/>
  <cp:lastModifiedBy>alfonso.scichilone</cp:lastModifiedBy>
  <cp:revision>5</cp:revision>
  <cp:lastPrinted>2018-01-05T09:06:00Z</cp:lastPrinted>
  <dcterms:created xsi:type="dcterms:W3CDTF">2018-01-10T11:06:00Z</dcterms:created>
  <dcterms:modified xsi:type="dcterms:W3CDTF">2018-01-10T11:10:00Z</dcterms:modified>
</cp:coreProperties>
</file>