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30" w:rsidRDefault="000A2D30" w:rsidP="000F6B68">
      <w:pPr>
        <w:pStyle w:val="BodyTextIndent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5pt;margin-top:-8.75pt;width:495pt;height:56.2pt;z-index:251658240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0A2D30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</w:pPr>
                  <w:r w:rsidRPr="00BE4AE3"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allegato “</w:t>
                  </w:r>
                  <w:r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B</w:t>
                  </w:r>
                  <w:r w:rsidRPr="00BE4AE3"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”</w:t>
                  </w:r>
                </w:p>
                <w:p w:rsidR="000A2D30" w:rsidRPr="00B95B20" w:rsidRDefault="000A2D30" w:rsidP="000F6B68">
                  <w:pPr>
                    <w:pStyle w:val="BodyTextIndent"/>
                    <w:tabs>
                      <w:tab w:val="left" w:pos="-1276"/>
                    </w:tabs>
                    <w:spacing w:line="360" w:lineRule="auto"/>
                    <w:ind w:right="-1" w:firstLine="0"/>
                    <w:rPr>
                      <w:color w:val="FFFFFF"/>
                      <w:sz w:val="28"/>
                      <w:szCs w:val="28"/>
                    </w:rPr>
                  </w:pPr>
                  <w:r w:rsidRPr="00B95B20">
                    <w:rPr>
                      <w:color w:val="FFFFFF"/>
                      <w:sz w:val="28"/>
                      <w:szCs w:val="28"/>
                    </w:rPr>
                    <w:t>SCHEDA VALORIZZAZIONE PERSONALE DEL COMPARTO (ANNO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2017</w:t>
                  </w:r>
                  <w:r w:rsidRPr="00B95B20">
                    <w:rPr>
                      <w:color w:val="FFFFFF"/>
                      <w:sz w:val="28"/>
                      <w:szCs w:val="28"/>
                    </w:rPr>
                    <w:t>)</w:t>
                  </w:r>
                </w:p>
                <w:p w:rsidR="000A2D30" w:rsidRPr="00BE4AE3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</w:pPr>
                </w:p>
                <w:p w:rsidR="000A2D30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A2D30" w:rsidRDefault="000A2D30" w:rsidP="000F6B68">
                  <w:pPr>
                    <w:pStyle w:val="BodyTex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A2D30" w:rsidRDefault="000A2D30" w:rsidP="000F6B68"/>
              </w:txbxContent>
            </v:textbox>
          </v:shape>
        </w:pict>
      </w:r>
    </w:p>
    <w:p w:rsidR="000A2D30" w:rsidRDefault="000A2D30" w:rsidP="000F6B68">
      <w:pPr>
        <w:pStyle w:val="BodyTextIndent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</w:p>
    <w:p w:rsidR="000A2D30" w:rsidRPr="005F2078" w:rsidRDefault="000A2D30" w:rsidP="000F6B68">
      <w:pPr>
        <w:shd w:val="clear" w:color="auto" w:fill="FFFFFF"/>
        <w:rPr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Dirigente Valutatore: </w:t>
      </w:r>
    </w:p>
    <w:p w:rsidR="000A2D30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  <w:t>Incarico:</w:t>
      </w:r>
    </w:p>
    <w:p w:rsidR="000A2D30" w:rsidRPr="005F2078" w:rsidRDefault="000A2D30" w:rsidP="000F6B68">
      <w:pPr>
        <w:shd w:val="clear" w:color="auto" w:fill="FFFFFF"/>
        <w:rPr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Dipendente Valutato: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0A2D30" w:rsidRPr="005F2078" w:rsidRDefault="000A2D30" w:rsidP="000F6B68">
      <w:pPr>
        <w:shd w:val="clear" w:color="auto" w:fill="FFFFFF"/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Periodo </w:t>
      </w:r>
      <w:r>
        <w:rPr>
          <w:b/>
          <w:bCs/>
          <w:smallCaps/>
          <w:sz w:val="16"/>
          <w:szCs w:val="16"/>
        </w:rPr>
        <w:t>Di  riferimento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Dal______              Al_________</w:t>
      </w:r>
    </w:p>
    <w:p w:rsidR="000A2D30" w:rsidRDefault="000A2D30" w:rsidP="000F6B68">
      <w:pPr>
        <w:shd w:val="clear" w:color="auto" w:fill="FFFFFF"/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0"/>
        <w:gridCol w:w="5528"/>
        <w:gridCol w:w="236"/>
        <w:gridCol w:w="896"/>
        <w:gridCol w:w="236"/>
        <w:gridCol w:w="1467"/>
        <w:gridCol w:w="1276"/>
      </w:tblGrid>
      <w:tr w:rsidR="000A2D30" w:rsidRPr="00925E56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0A2D30" w:rsidRPr="005320E8" w:rsidRDefault="000A2D30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Default="000A2D30" w:rsidP="008C5B3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Ambiti  di  valutazione</w:t>
            </w: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5320E8" w:rsidRDefault="000A2D30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440205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  <w:r>
              <w:rPr>
                <w:b/>
                <w:bCs/>
                <w:sz w:val="16"/>
                <w:szCs w:val="16"/>
              </w:rPr>
              <w:t xml:space="preserve"> in percentuale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Comportamento ed impegno globale sul lavoro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Livello qualitativo delle prestazioni rese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Livello quantitativo delle prestazioni rese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47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Default="000A2D30" w:rsidP="008C5B3F">
            <w:pPr>
              <w:rPr>
                <w:rFonts w:ascii="Verdana,Bold" w:hAnsi="Verdana,Bold" w:cs="Verdana,Bold"/>
                <w:b/>
                <w:bCs/>
              </w:rPr>
            </w:pPr>
          </w:p>
          <w:p w:rsidR="000A2D30" w:rsidRPr="00925E56" w:rsidRDefault="000A2D30" w:rsidP="008C5B3F">
            <w:pPr>
              <w:jc w:val="right"/>
              <w:rPr>
                <w:sz w:val="16"/>
                <w:szCs w:val="16"/>
              </w:rPr>
            </w:pPr>
            <w:r w:rsidRPr="00331CF3">
              <w:rPr>
                <w:rFonts w:ascii="Verdana,Bold" w:hAnsi="Verdana,Bold" w:cs="Verdana,Bold"/>
                <w:b/>
                <w:bCs/>
              </w:rPr>
              <w:t>TOTALE</w:t>
            </w:r>
            <w:r>
              <w:rPr>
                <w:rFonts w:ascii="Verdana,Bold" w:hAnsi="Verdana,Bold" w:cs="Verdana,Bold"/>
                <w:b/>
                <w:bCs/>
              </w:rPr>
              <w:t xml:space="preserve"> </w:t>
            </w:r>
            <w:r w:rsidRPr="00016BAA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pesi ambiti di valutazione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A2D30" w:rsidRPr="00DA4E64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DA4E64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A2D30" w:rsidRPr="00DA4E64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  <w:r>
              <w:rPr>
                <w:b/>
                <w:bCs/>
                <w:sz w:val="16"/>
                <w:szCs w:val="16"/>
              </w:rPr>
              <w:t xml:space="preserve"> Valutazione  finale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AD54B4" w:rsidRDefault="000A2D30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9778"/>
      </w:tblGrid>
      <w:tr w:rsidR="000A2D30" w:rsidRPr="006341A6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Note a margine delle ipotesi di valorizzazione</w:t>
            </w:r>
          </w:p>
          <w:tbl>
            <w:tblPr>
              <w:tblW w:w="0" w:type="auto"/>
              <w:tblLook w:val="00A0"/>
            </w:tblPr>
            <w:tblGrid>
              <w:gridCol w:w="9547"/>
            </w:tblGrid>
            <w:tr w:rsidR="000A2D30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  <w:tr w:rsidR="000A2D30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tcBorders>
              <w:top w:val="dotted" w:sz="4" w:space="0" w:color="auto"/>
            </w:tcBorders>
          </w:tcPr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</w:tbl>
    <w:p w:rsidR="000A2D30" w:rsidRDefault="000A2D30" w:rsidP="000F6B68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9778"/>
      </w:tblGrid>
      <w:tr w:rsidR="000A2D30" w:rsidRPr="006341A6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Annotazione del valutato sulla valutazione ricevuta</w:t>
            </w:r>
          </w:p>
          <w:tbl>
            <w:tblPr>
              <w:tblW w:w="0" w:type="auto"/>
              <w:tblLook w:val="00A0"/>
            </w:tblPr>
            <w:tblGrid>
              <w:gridCol w:w="9547"/>
            </w:tblGrid>
            <w:tr w:rsidR="000A2D30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5D1960" w:rsidRDefault="000A2D30" w:rsidP="008C5B3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  <w:tr w:rsidR="000A2D30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tcBorders>
              <w:top w:val="dotted" w:sz="4" w:space="0" w:color="auto"/>
            </w:tcBorders>
          </w:tcPr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</w:tbl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4361"/>
        <w:gridCol w:w="850"/>
        <w:gridCol w:w="4567"/>
      </w:tblGrid>
      <w:tr w:rsidR="000A2D30" w:rsidRPr="006341A6">
        <w:tc>
          <w:tcPr>
            <w:tcW w:w="4361" w:type="dxa"/>
          </w:tcPr>
          <w:p w:rsidR="000A2D30" w:rsidRDefault="000A2D30" w:rsidP="008C5B3F">
            <w:pPr>
              <w:spacing w:line="240" w:lineRule="atLeast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del 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Dirigente Responsabile della U.O. </w:t>
            </w:r>
          </w:p>
          <w:p w:rsidR="000A2D30" w:rsidRPr="006341A6" w:rsidRDefault="000A2D30" w:rsidP="008C5B3F">
            <w:pPr>
              <w:spacing w:line="240" w:lineRule="atLeas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0A2D30" w:rsidRPr="006341A6" w:rsidRDefault="000A2D30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(per presa visione) del </w:t>
            </w:r>
            <w:r>
              <w:rPr>
                <w:b/>
                <w:bCs/>
                <w:smallCaps/>
                <w:sz w:val="16"/>
                <w:szCs w:val="16"/>
              </w:rPr>
              <w:t>Valutato</w:t>
            </w:r>
          </w:p>
        </w:tc>
      </w:tr>
      <w:tr w:rsidR="000A2D30" w:rsidRPr="006341A6">
        <w:tc>
          <w:tcPr>
            <w:tcW w:w="4361" w:type="dxa"/>
            <w:tcBorders>
              <w:bottom w:val="single" w:sz="4" w:space="0" w:color="auto"/>
            </w:tcBorders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0A2D30" w:rsidRDefault="000A2D30" w:rsidP="000F6B68">
      <w:pPr>
        <w:pStyle w:val="BodyTextIndent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0A2D30" w:rsidRDefault="000A2D30" w:rsidP="000F6B68">
      <w:pPr>
        <w:pStyle w:val="BodyTextIndent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sectPr w:rsidR="000A2D30" w:rsidSect="00574AF8">
      <w:headerReference w:type="default" r:id="rId7"/>
      <w:footerReference w:type="default" r:id="rId8"/>
      <w:pgSz w:w="11906" w:h="16838"/>
      <w:pgMar w:top="851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30" w:rsidRDefault="000A2D30">
      <w:r>
        <w:separator/>
      </w:r>
    </w:p>
  </w:endnote>
  <w:endnote w:type="continuationSeparator" w:id="0">
    <w:p w:rsidR="000A2D30" w:rsidRDefault="000A2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30" w:rsidRPr="00525FA0" w:rsidRDefault="000A2D30" w:rsidP="00D05A1D">
    <w:pPr>
      <w:pStyle w:val="Footer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30" w:rsidRDefault="000A2D30">
      <w:r>
        <w:separator/>
      </w:r>
    </w:p>
  </w:footnote>
  <w:footnote w:type="continuationSeparator" w:id="0">
    <w:p w:rsidR="000A2D30" w:rsidRDefault="000A2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30" w:rsidRDefault="000A2D30">
    <w:pPr>
      <w:pStyle w:val="Header"/>
      <w:jc w:val="right"/>
    </w:pPr>
    <w:fldSimple w:instr="PAGE   \* MERGEFORMAT">
      <w:r>
        <w:rPr>
          <w:noProof/>
        </w:rPr>
        <w:t>1</w:t>
      </w:r>
    </w:fldSimple>
  </w:p>
  <w:p w:rsidR="000A2D30" w:rsidRDefault="000A2D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A2D30"/>
    <w:rsid w:val="000B0B07"/>
    <w:rsid w:val="000B1452"/>
    <w:rsid w:val="000B4C47"/>
    <w:rsid w:val="000D2675"/>
    <w:rsid w:val="000D29EB"/>
    <w:rsid w:val="000E1826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5728"/>
    <w:rsid w:val="0013631F"/>
    <w:rsid w:val="00137215"/>
    <w:rsid w:val="00137947"/>
    <w:rsid w:val="00143563"/>
    <w:rsid w:val="00143FE5"/>
    <w:rsid w:val="001534A1"/>
    <w:rsid w:val="00154A21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A4D8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2C9C"/>
    <w:rsid w:val="003A61CF"/>
    <w:rsid w:val="003B77CE"/>
    <w:rsid w:val="003C01F7"/>
    <w:rsid w:val="003C13C1"/>
    <w:rsid w:val="003C3690"/>
    <w:rsid w:val="003D124C"/>
    <w:rsid w:val="003D4797"/>
    <w:rsid w:val="003E4670"/>
    <w:rsid w:val="003F2C1F"/>
    <w:rsid w:val="003F4E1D"/>
    <w:rsid w:val="00401B9E"/>
    <w:rsid w:val="004036E6"/>
    <w:rsid w:val="00412936"/>
    <w:rsid w:val="00412C88"/>
    <w:rsid w:val="00422A2D"/>
    <w:rsid w:val="00423B18"/>
    <w:rsid w:val="004316CC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3FC1"/>
    <w:rsid w:val="00482C2C"/>
    <w:rsid w:val="00483BF1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AD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DFA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1A0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13ACD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50521"/>
    <w:rsid w:val="00852F4E"/>
    <w:rsid w:val="00857810"/>
    <w:rsid w:val="00863832"/>
    <w:rsid w:val="008641AC"/>
    <w:rsid w:val="00874CB4"/>
    <w:rsid w:val="0089118E"/>
    <w:rsid w:val="00892105"/>
    <w:rsid w:val="008922BC"/>
    <w:rsid w:val="008937BF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C2B9A"/>
    <w:rsid w:val="009D3583"/>
    <w:rsid w:val="009D4056"/>
    <w:rsid w:val="009E0D2A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2F5E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51BD8"/>
    <w:rsid w:val="00B55178"/>
    <w:rsid w:val="00B61389"/>
    <w:rsid w:val="00B67509"/>
    <w:rsid w:val="00B7023E"/>
    <w:rsid w:val="00B72BE6"/>
    <w:rsid w:val="00B72C5F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693D"/>
    <w:rsid w:val="00E2171C"/>
    <w:rsid w:val="00E26B1B"/>
    <w:rsid w:val="00E36AED"/>
    <w:rsid w:val="00E42C7C"/>
    <w:rsid w:val="00E4444E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E1B2B"/>
    <w:rsid w:val="00FE2542"/>
    <w:rsid w:val="00FE3210"/>
    <w:rsid w:val="00FF3253"/>
    <w:rsid w:val="00FF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C369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Header">
    <w:name w:val="header"/>
    <w:aliases w:val="Carattere"/>
    <w:basedOn w:val="Normal"/>
    <w:link w:val="HeaderChar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HeaderChar">
    <w:name w:val="Header Char"/>
    <w:aliases w:val="Carattere Char"/>
    <w:basedOn w:val="DefaultParagraphFont"/>
    <w:link w:val="Header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PageNumber">
    <w:name w:val="page number"/>
    <w:basedOn w:val="DefaultParagraphFont"/>
    <w:uiPriority w:val="99"/>
    <w:rsid w:val="003C3690"/>
  </w:style>
  <w:style w:type="paragraph" w:styleId="Footer">
    <w:name w:val="footer"/>
    <w:basedOn w:val="Normal"/>
    <w:link w:val="FooterChar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4063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BodyText3">
    <w:name w:val="Body Text 3"/>
    <w:basedOn w:val="Normal"/>
    <w:link w:val="BodyText3Char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4063"/>
    <w:rPr>
      <w:sz w:val="16"/>
      <w:szCs w:val="16"/>
    </w:rPr>
  </w:style>
  <w:style w:type="paragraph" w:styleId="BlockText">
    <w:name w:val="Block Text"/>
    <w:basedOn w:val="Normal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4063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4063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3C3690"/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3C369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40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3C369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locked/>
    <w:rsid w:val="00384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122</Words>
  <Characters>698</Characters>
  <Application>Microsoft Office Outlook</Application>
  <DocSecurity>0</DocSecurity>
  <Lines>0</Lines>
  <Paragraphs>0</Paragraphs>
  <ScaleCrop>false</ScaleCrop>
  <Company>OEM Preinstall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alfonso.scichilone</cp:lastModifiedBy>
  <cp:revision>5</cp:revision>
  <cp:lastPrinted>2018-01-05T09:06:00Z</cp:lastPrinted>
  <dcterms:created xsi:type="dcterms:W3CDTF">2018-01-10T11:04:00Z</dcterms:created>
  <dcterms:modified xsi:type="dcterms:W3CDTF">2018-01-10T11:15:00Z</dcterms:modified>
</cp:coreProperties>
</file>